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890D13">
        <w:rPr>
          <w:szCs w:val="22"/>
        </w:rPr>
        <w:t>2067</w:t>
      </w:r>
      <w:bookmarkStart w:id="0" w:name="_GoBack"/>
      <w:bookmarkEnd w:id="0"/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259E8" w:rsidRPr="00B96CAF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259E8" w:rsidRPr="00B96CAF">
        <w:rPr>
          <w:rFonts w:ascii="Arial" w:hAnsi="Arial" w:cs="Arial"/>
          <w:noProof/>
          <w:sz w:val="22"/>
          <w:szCs w:val="22"/>
        </w:rPr>
        <w:t>11/C4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259E8" w:rsidRPr="00B96CAF">
        <w:rPr>
          <w:rFonts w:ascii="Arial" w:hAnsi="Arial" w:cs="Arial"/>
          <w:noProof/>
          <w:sz w:val="22"/>
          <w:szCs w:val="22"/>
        </w:rPr>
        <w:t>ESTETICA E FILOSOFIA DEI LINGUAGGI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259E8" w:rsidRPr="00B96CAF">
        <w:rPr>
          <w:rFonts w:ascii="Arial" w:hAnsi="Arial" w:cs="Arial"/>
          <w:noProof/>
          <w:sz w:val="22"/>
          <w:szCs w:val="22"/>
        </w:rPr>
        <w:t>M-FIL/04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259E8" w:rsidRPr="00B96CAF">
        <w:rPr>
          <w:rFonts w:ascii="Arial" w:hAnsi="Arial" w:cs="Arial"/>
          <w:noProof/>
          <w:sz w:val="22"/>
          <w:szCs w:val="22"/>
        </w:rPr>
        <w:t>Estetica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7259E8" w:rsidRPr="00B96CAF">
        <w:rPr>
          <w:rFonts w:ascii="Arial" w:hAnsi="Arial" w:cs="Arial"/>
          <w:noProof/>
          <w:sz w:val="22"/>
          <w:szCs w:val="22"/>
        </w:rPr>
        <w:t>Scienze per la Qualità della Vita - QUVI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0708350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807083504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1812584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1918125847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3160219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731602190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53614081" w:edGrp="everyone" w:colFirst="3" w:colLast="3"/>
            <w:permStart w:id="77883770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853614081"/>
      <w:permEnd w:id="778837701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195350466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1953504660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88881045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888810456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42736584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9859235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427365841"/>
            <w:permEnd w:id="98592351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9241797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792417979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46994178" w:edGrp="everyone" w:colFirst="2" w:colLast="2"/>
            <w:permStart w:id="161893760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446994178"/>
      <w:permEnd w:id="1618937604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7978855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979788550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5891209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558912094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6844644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1244807390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1244807390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22132239" w:edGrp="everyone" w:colFirst="1" w:colLast="1"/>
            <w:permEnd w:id="1068446444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765159495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765159495"/>
          </w:p>
        </w:tc>
      </w:tr>
    </w:tbl>
    <w:permEnd w:id="2022132239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7893974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1178939746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327630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123276305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127539889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1275398893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866722241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866722241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1973693205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73693205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406362552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406362552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274209139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274209139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35472311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35472311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30672965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306729652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208475517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08475517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41453890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414538901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03437259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034372594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265305515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265305515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01360371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013603715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64183776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641837764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28617391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286173918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42752309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427523090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95109927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51099273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203294225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032942250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91091940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910919406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77250963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772509635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64835235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64835235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311DB0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476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490632427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490632427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205766499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057664996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33209597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332095971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53256250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532562504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288568797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88568797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72782240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727822408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87858829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878588291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78645548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786455485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311DB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238505388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238505388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656490827" w:edGrp="everyone" w:colFirst="2" w:colLast="2"/>
            <w:permStart w:id="308419515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1656490827"/>
      <w:permEnd w:id="308419515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52330094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52330094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1252348581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1252348581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1464640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914646407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1975888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1119758880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311DB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1482896616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1482896616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259E8" w:rsidRPr="00B96CAF">
        <w:rPr>
          <w:rFonts w:ascii="Arial" w:hAnsi="Arial" w:cs="Arial"/>
          <w:noProof/>
          <w:color w:val="000000"/>
          <w:sz w:val="22"/>
          <w:szCs w:val="22"/>
        </w:rPr>
        <w:t>Scienze per la Qualità della Vita - QUVI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50305926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450305926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63659896" w:edGrp="everyone" w:colFirst="3" w:colLast="3"/>
            <w:permStart w:id="1000669568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863659896"/>
    <w:permEnd w:id="1000669568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1494115" w:edGrp="everyone" w:colFirst="5" w:colLast="5"/>
            <w:permStart w:id="410926324" w:edGrp="everyone" w:colFirst="3" w:colLast="3"/>
            <w:permStart w:id="148061360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131494115"/>
    <w:permEnd w:id="410926324"/>
    <w:permEnd w:id="1480613609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58243135" w:edGrp="everyone" w:colFirst="1" w:colLast="1"/>
            <w:permStart w:id="1159535498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02034309" w:edGrp="everyone" w:colFirst="1" w:colLast="1"/>
            <w:permEnd w:id="1158243135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159535498"/>
    <w:permEnd w:id="1502034309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61823457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861823457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452022834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452022834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</w:t>
      </w:r>
      <w:r w:rsidR="00311DB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476E7B">
        <w:rPr>
          <w:rFonts w:ascii="Arial" w:hAnsi="Arial" w:cs="Arial"/>
          <w:color w:val="000000"/>
          <w:sz w:val="22"/>
          <w:szCs w:val="22"/>
        </w:rPr>
        <w:t>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855725326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855725326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1097553877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1097553877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1776966304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1776966304"/>
      <w:r>
        <w:rPr>
          <w:rFonts w:ascii="Arial" w:hAnsi="Arial" w:cs="Arial"/>
          <w:sz w:val="22"/>
          <w:szCs w:val="22"/>
        </w:rPr>
        <w:t xml:space="preserve">il </w:t>
      </w:r>
      <w:permStart w:id="287642678" w:edGrp="everyone"/>
      <w:r>
        <w:rPr>
          <w:rFonts w:ascii="Arial" w:hAnsi="Arial" w:cs="Arial"/>
          <w:sz w:val="22"/>
          <w:szCs w:val="22"/>
        </w:rPr>
        <w:t>______________</w:t>
      </w:r>
      <w:permEnd w:id="287642678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1591763042" w:edGrp="everyone"/>
      <w:r>
        <w:rPr>
          <w:rFonts w:ascii="Arial" w:hAnsi="Arial" w:cs="Arial"/>
          <w:sz w:val="22"/>
          <w:szCs w:val="22"/>
        </w:rPr>
        <w:t>________________________</w:t>
      </w:r>
      <w:permEnd w:id="1591763042"/>
      <w:r>
        <w:rPr>
          <w:rFonts w:ascii="Arial" w:hAnsi="Arial" w:cs="Arial"/>
          <w:sz w:val="22"/>
          <w:szCs w:val="22"/>
        </w:rPr>
        <w:t xml:space="preserve"> Via</w:t>
      </w:r>
      <w:permStart w:id="623580348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623580348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2007963592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2007963592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1867400592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867400592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679564878" w:edGrp="everyone"/>
      <w:r>
        <w:rPr>
          <w:rFonts w:ascii="Arial" w:hAnsi="Arial" w:cs="Arial"/>
          <w:sz w:val="22"/>
          <w:szCs w:val="22"/>
        </w:rPr>
        <w:t>____________________</w:t>
      </w:r>
      <w:permEnd w:id="679564878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hFzKhGAJ7H/FyrJACjwtNm9dpg=" w:salt="eeT/20dBZnF8/AeAyPR9dA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E8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C728E"/>
    <w:rsid w:val="00311DB0"/>
    <w:rsid w:val="00312C28"/>
    <w:rsid w:val="00313C52"/>
    <w:rsid w:val="003178B6"/>
    <w:rsid w:val="00317FA5"/>
    <w:rsid w:val="00393F4D"/>
    <w:rsid w:val="003A54A9"/>
    <w:rsid w:val="003B7307"/>
    <w:rsid w:val="00416E83"/>
    <w:rsid w:val="004416C1"/>
    <w:rsid w:val="004475CF"/>
    <w:rsid w:val="00476E7B"/>
    <w:rsid w:val="00490B80"/>
    <w:rsid w:val="00496D2E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A1421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259E8"/>
    <w:rsid w:val="007322A2"/>
    <w:rsid w:val="007476D5"/>
    <w:rsid w:val="00772958"/>
    <w:rsid w:val="00775BB4"/>
    <w:rsid w:val="007B29BA"/>
    <w:rsid w:val="007B43E1"/>
    <w:rsid w:val="007C023B"/>
    <w:rsid w:val="00804787"/>
    <w:rsid w:val="00807189"/>
    <w:rsid w:val="00807E3D"/>
    <w:rsid w:val="00810339"/>
    <w:rsid w:val="00822B5E"/>
    <w:rsid w:val="00823883"/>
    <w:rsid w:val="00834D2F"/>
    <w:rsid w:val="00851684"/>
    <w:rsid w:val="008669A8"/>
    <w:rsid w:val="008859D7"/>
    <w:rsid w:val="00890D13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91DF6"/>
    <w:rsid w:val="009A743A"/>
    <w:rsid w:val="009E4E59"/>
    <w:rsid w:val="009F523E"/>
    <w:rsid w:val="00A00AB6"/>
    <w:rsid w:val="00A020FB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6879"/>
    <w:rsid w:val="00B60B0B"/>
    <w:rsid w:val="00B64177"/>
    <w:rsid w:val="00B655B5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%20equipollenza%20-%20Copia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3</TotalTime>
  <Pages>6</Pages>
  <Words>1193</Words>
  <Characters>8235</Characters>
  <Application>Microsoft Office Word</Application>
  <DocSecurity>8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2015-07-03T11:18:00Z</cp:lastPrinted>
  <dcterms:created xsi:type="dcterms:W3CDTF">2016-06-09T07:33:00Z</dcterms:created>
  <dcterms:modified xsi:type="dcterms:W3CDTF">2016-06-09T14:13:00Z</dcterms:modified>
</cp:coreProperties>
</file>